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政务诚信承诺信息数据项规范</w:t>
      </w:r>
    </w:p>
    <w:bookmarkEnd w:id="0"/>
    <w:tbl>
      <w:tblPr>
        <w:tblStyle w:val="6"/>
        <w:tblW w:w="899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26"/>
        <w:gridCol w:w="1843"/>
        <w:gridCol w:w="1897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中文名称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类型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填报内容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承诺编号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文本（32位）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-----------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系统自动生成（不填）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行政区划代码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文本（6位）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611023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单位名称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文本（200位）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商南县审计局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填入全称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统一社会信用代码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文本（18位）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1161102301606835XE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法定代表人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文本（10位）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张宝勋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承诺内容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长文本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此项内容另附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监督电话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文本（15位）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0914-6321749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投诉举报邮箱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文本（50位）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slsnsj@163.com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公示网站网址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文本（100位）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http://www.shangnan.gov.cn/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签发人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文本（10位）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张宝勋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签发日期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日期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2019年7月25日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备注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长文本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无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选填</w:t>
            </w:r>
          </w:p>
        </w:tc>
      </w:tr>
    </w:tbl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jc w:val="left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hint="eastAsia" w:ascii="仿宋_GB2312" w:eastAsia="仿宋_GB2312"/>
          <w:spacing w:val="-6"/>
          <w:sz w:val="32"/>
          <w:szCs w:val="32"/>
        </w:rPr>
        <w:t>商南县</w:t>
      </w:r>
      <w:r>
        <w:rPr>
          <w:rFonts w:hint="eastAsia" w:ascii="仿宋_GB2312" w:eastAsia="仿宋_GB2312"/>
          <w:sz w:val="32"/>
          <w:szCs w:val="32"/>
        </w:rPr>
        <w:t>行政区划代码</w:t>
      </w:r>
      <w:r>
        <w:rPr>
          <w:rFonts w:hint="eastAsia" w:ascii="仿宋_GB2312" w:eastAsia="仿宋_GB2312"/>
          <w:spacing w:val="-6"/>
          <w:sz w:val="32"/>
          <w:szCs w:val="32"/>
        </w:rPr>
        <w:t xml:space="preserve">611023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jc w:val="left"/>
        <w:rPr>
          <w:rFonts w:hint="eastAsia" w:ascii="等线"/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rPr>
          <w:szCs w:val="21"/>
        </w:rPr>
      </w:pPr>
      <w:r>
        <w:t xml:space="preserve"> </w:t>
      </w:r>
    </w:p>
    <w:p>
      <w:pPr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F0"/>
    <w:rsid w:val="00011F92"/>
    <w:rsid w:val="00014B0F"/>
    <w:rsid w:val="00040357"/>
    <w:rsid w:val="00042609"/>
    <w:rsid w:val="00043314"/>
    <w:rsid w:val="00047F1A"/>
    <w:rsid w:val="00056123"/>
    <w:rsid w:val="00056D4A"/>
    <w:rsid w:val="00094BC9"/>
    <w:rsid w:val="000B5D0A"/>
    <w:rsid w:val="00116DFF"/>
    <w:rsid w:val="001257F0"/>
    <w:rsid w:val="00151F83"/>
    <w:rsid w:val="00174954"/>
    <w:rsid w:val="00194CEA"/>
    <w:rsid w:val="001B2E12"/>
    <w:rsid w:val="00214278"/>
    <w:rsid w:val="00226FC6"/>
    <w:rsid w:val="00285235"/>
    <w:rsid w:val="00285694"/>
    <w:rsid w:val="002962AE"/>
    <w:rsid w:val="002A6EE0"/>
    <w:rsid w:val="002B4E78"/>
    <w:rsid w:val="002D5CB0"/>
    <w:rsid w:val="002F2521"/>
    <w:rsid w:val="00306DD2"/>
    <w:rsid w:val="00322D6D"/>
    <w:rsid w:val="003B7208"/>
    <w:rsid w:val="003B7535"/>
    <w:rsid w:val="003C0F9F"/>
    <w:rsid w:val="00481CE9"/>
    <w:rsid w:val="0049122A"/>
    <w:rsid w:val="004B6B98"/>
    <w:rsid w:val="00523FE0"/>
    <w:rsid w:val="005264D2"/>
    <w:rsid w:val="00541FC4"/>
    <w:rsid w:val="00544B31"/>
    <w:rsid w:val="005517BB"/>
    <w:rsid w:val="00582D85"/>
    <w:rsid w:val="00585F62"/>
    <w:rsid w:val="0059031D"/>
    <w:rsid w:val="005B5DDE"/>
    <w:rsid w:val="00617651"/>
    <w:rsid w:val="00644F51"/>
    <w:rsid w:val="00661207"/>
    <w:rsid w:val="006D77C4"/>
    <w:rsid w:val="006E3491"/>
    <w:rsid w:val="008067FE"/>
    <w:rsid w:val="00844E32"/>
    <w:rsid w:val="00861019"/>
    <w:rsid w:val="00895697"/>
    <w:rsid w:val="008B1B08"/>
    <w:rsid w:val="008D4ABA"/>
    <w:rsid w:val="008D5BFC"/>
    <w:rsid w:val="008E651B"/>
    <w:rsid w:val="008F2142"/>
    <w:rsid w:val="009013D0"/>
    <w:rsid w:val="00947E6E"/>
    <w:rsid w:val="00966B81"/>
    <w:rsid w:val="00970F79"/>
    <w:rsid w:val="0098299A"/>
    <w:rsid w:val="009A5BD8"/>
    <w:rsid w:val="009B1087"/>
    <w:rsid w:val="009F2423"/>
    <w:rsid w:val="00A00C34"/>
    <w:rsid w:val="00A83448"/>
    <w:rsid w:val="00B45E52"/>
    <w:rsid w:val="00BA0544"/>
    <w:rsid w:val="00BD7B7B"/>
    <w:rsid w:val="00BE0DFE"/>
    <w:rsid w:val="00BF1F89"/>
    <w:rsid w:val="00C30558"/>
    <w:rsid w:val="00C37CF7"/>
    <w:rsid w:val="00C550F7"/>
    <w:rsid w:val="00C67030"/>
    <w:rsid w:val="00C77F8B"/>
    <w:rsid w:val="00C95507"/>
    <w:rsid w:val="00CA351E"/>
    <w:rsid w:val="00CB4C9A"/>
    <w:rsid w:val="00CF5A88"/>
    <w:rsid w:val="00D02736"/>
    <w:rsid w:val="00D03F5A"/>
    <w:rsid w:val="00D1112D"/>
    <w:rsid w:val="00D41DAE"/>
    <w:rsid w:val="00D92829"/>
    <w:rsid w:val="00DC0CB5"/>
    <w:rsid w:val="00DE5AE3"/>
    <w:rsid w:val="00E06961"/>
    <w:rsid w:val="00E07A28"/>
    <w:rsid w:val="00E35F19"/>
    <w:rsid w:val="00E5227D"/>
    <w:rsid w:val="00E605F0"/>
    <w:rsid w:val="00E67DDB"/>
    <w:rsid w:val="00EA5A1E"/>
    <w:rsid w:val="00EC419A"/>
    <w:rsid w:val="00EC5727"/>
    <w:rsid w:val="00EF0CBE"/>
    <w:rsid w:val="00EF1307"/>
    <w:rsid w:val="00F36EFF"/>
    <w:rsid w:val="00F47995"/>
    <w:rsid w:val="00F6645D"/>
    <w:rsid w:val="00F6698A"/>
    <w:rsid w:val="00F74F03"/>
    <w:rsid w:val="00F8192D"/>
    <w:rsid w:val="00F91A45"/>
    <w:rsid w:val="00F97C4F"/>
    <w:rsid w:val="00FD6D6D"/>
    <w:rsid w:val="00FE483C"/>
    <w:rsid w:val="0B05771A"/>
    <w:rsid w:val="12CA2CFC"/>
    <w:rsid w:val="25315F4A"/>
    <w:rsid w:val="35345C30"/>
    <w:rsid w:val="49DC50C4"/>
    <w:rsid w:val="49F56B8B"/>
    <w:rsid w:val="55AE1632"/>
    <w:rsid w:val="55C02902"/>
    <w:rsid w:val="57B1774B"/>
    <w:rsid w:val="5A9C05D5"/>
    <w:rsid w:val="73F949F4"/>
    <w:rsid w:val="7D8843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页眉 Char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\Desktop\&#25991;&#20214;&#27169;&#26495;\&#24503;&#25919;&#21150;&#2145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2019-07-24T09:45:00Z</dcterms:created>
  <dc:creator>谁登陆了我的QQ</dc:creator>
  <cp:lastModifiedBy>谁登陆了我的QQ</cp:lastModifiedBy>
  <cp:lastPrinted>2019-07-25T01:34:00Z</cp:lastPrinted>
  <dcterms:modified xsi:type="dcterms:W3CDTF">2019-07-26T07:20:57Z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